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5E5BD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61D8B2D7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0C7DB0" w:rsidRPr="000C7DB0">
        <w:rPr>
          <w:rFonts w:cs="Arial"/>
          <w:sz w:val="22"/>
          <w:szCs w:val="22"/>
        </w:rPr>
        <w:t>13158 Agusalu-Permisküla tee L2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E1FB8">
            <w:rPr>
              <w:rFonts w:cs="Arial"/>
              <w:sz w:val="22"/>
              <w:szCs w:val="22"/>
              <w:lang w:val="et-EE"/>
            </w:rPr>
            <w:t>2</w:t>
          </w:r>
          <w:r w:rsidR="00A67744">
            <w:rPr>
              <w:rFonts w:cs="Arial"/>
              <w:sz w:val="22"/>
              <w:szCs w:val="22"/>
              <w:lang w:val="et-EE"/>
            </w:rPr>
            <w:t>4</w:t>
          </w:r>
          <w:r w:rsidR="00FE1FB8">
            <w:rPr>
              <w:rFonts w:cs="Arial"/>
              <w:sz w:val="22"/>
              <w:szCs w:val="22"/>
              <w:lang w:val="et-EE"/>
            </w:rPr>
            <w:t>.01.2025</w:t>
          </w:r>
        </w:sdtContent>
      </w:sdt>
    </w:p>
    <w:p w14:paraId="1221DCA5" w14:textId="60D1FCBE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CC7C07">
        <w:rPr>
          <w:rFonts w:cs="Arial"/>
          <w:sz w:val="22"/>
          <w:szCs w:val="22"/>
        </w:rPr>
        <w:t>Agusalu</w:t>
      </w:r>
      <w:r w:rsidR="00B60F6D">
        <w:rPr>
          <w:rFonts w:cs="Arial"/>
          <w:sz w:val="22"/>
          <w:szCs w:val="22"/>
        </w:rPr>
        <w:t xml:space="preserve"> </w:t>
      </w:r>
      <w:r w:rsidR="005E07F6" w:rsidRPr="005E07F6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2C8E94C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0DE5993B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0C7DB0" w:rsidRPr="000C7DB0">
        <w:rPr>
          <w:rFonts w:cs="Arial"/>
          <w:sz w:val="22"/>
          <w:szCs w:val="22"/>
        </w:rPr>
        <w:t>13158 Agusalu-Permisküla tee L2</w:t>
      </w:r>
      <w:r w:rsidR="00007674">
        <w:rPr>
          <w:rFonts w:cs="Arial"/>
          <w:sz w:val="22"/>
          <w:szCs w:val="22"/>
        </w:rPr>
        <w:t xml:space="preserve"> </w:t>
      </w:r>
      <w:r w:rsidR="008540D4" w:rsidRPr="008540D4">
        <w:rPr>
          <w:rFonts w:cs="Arial"/>
          <w:sz w:val="22"/>
          <w:szCs w:val="22"/>
        </w:rPr>
        <w:t>(</w:t>
      </w:r>
      <w:r w:rsidR="00A72595" w:rsidRPr="00A72595">
        <w:rPr>
          <w:rFonts w:cs="Arial"/>
          <w:sz w:val="22"/>
          <w:szCs w:val="22"/>
        </w:rPr>
        <w:t>22901:008:0189</w:t>
      </w:r>
      <w:r w:rsidR="008540D4" w:rsidRPr="008540D4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A67744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97C4" w14:textId="77777777" w:rsidR="00C0019F" w:rsidRDefault="00C0019F">
      <w:r>
        <w:separator/>
      </w:r>
    </w:p>
  </w:endnote>
  <w:endnote w:type="continuationSeparator" w:id="0">
    <w:p w14:paraId="2A8CC0C9" w14:textId="77777777" w:rsidR="00C0019F" w:rsidRDefault="00C0019F">
      <w:r>
        <w:continuationSeparator/>
      </w:r>
    </w:p>
  </w:endnote>
  <w:endnote w:type="continuationNotice" w:id="1">
    <w:p w14:paraId="6BD14D9E" w14:textId="77777777" w:rsidR="00C0019F" w:rsidRDefault="00C00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4E58" w14:textId="77777777" w:rsidR="00C0019F" w:rsidRDefault="00C0019F">
      <w:r>
        <w:separator/>
      </w:r>
    </w:p>
  </w:footnote>
  <w:footnote w:type="continuationSeparator" w:id="0">
    <w:p w14:paraId="1DF8B415" w14:textId="77777777" w:rsidR="00C0019F" w:rsidRDefault="00C0019F">
      <w:r>
        <w:continuationSeparator/>
      </w:r>
    </w:p>
  </w:footnote>
  <w:footnote w:type="continuationNotice" w:id="1">
    <w:p w14:paraId="3B5764CD" w14:textId="77777777" w:rsidR="00C0019F" w:rsidRDefault="00C00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24F9"/>
    <w:rsid w:val="0000689A"/>
    <w:rsid w:val="00007674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B417F"/>
    <w:rsid w:val="000B4850"/>
    <w:rsid w:val="000C1862"/>
    <w:rsid w:val="000C26A7"/>
    <w:rsid w:val="000C5E7C"/>
    <w:rsid w:val="000C7DB0"/>
    <w:rsid w:val="000E0B21"/>
    <w:rsid w:val="000E4C05"/>
    <w:rsid w:val="00102A02"/>
    <w:rsid w:val="0010703C"/>
    <w:rsid w:val="001263AF"/>
    <w:rsid w:val="00130D1D"/>
    <w:rsid w:val="001341A3"/>
    <w:rsid w:val="00134677"/>
    <w:rsid w:val="00146F8F"/>
    <w:rsid w:val="00153A00"/>
    <w:rsid w:val="00157582"/>
    <w:rsid w:val="00174B0D"/>
    <w:rsid w:val="0019253D"/>
    <w:rsid w:val="0019520B"/>
    <w:rsid w:val="00197B2C"/>
    <w:rsid w:val="001A5490"/>
    <w:rsid w:val="001B0626"/>
    <w:rsid w:val="001B2DF3"/>
    <w:rsid w:val="001B44BC"/>
    <w:rsid w:val="001B723A"/>
    <w:rsid w:val="001D782D"/>
    <w:rsid w:val="001E3B7D"/>
    <w:rsid w:val="00202626"/>
    <w:rsid w:val="002034FA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079D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66CEF"/>
    <w:rsid w:val="00470107"/>
    <w:rsid w:val="00470B6B"/>
    <w:rsid w:val="00473744"/>
    <w:rsid w:val="00480080"/>
    <w:rsid w:val="00480F74"/>
    <w:rsid w:val="00484E45"/>
    <w:rsid w:val="00490DCA"/>
    <w:rsid w:val="004910C1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4F4F5B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60BA1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4D9"/>
    <w:rsid w:val="00604DAE"/>
    <w:rsid w:val="00605B27"/>
    <w:rsid w:val="00607398"/>
    <w:rsid w:val="00616CF5"/>
    <w:rsid w:val="00617EA0"/>
    <w:rsid w:val="006261EC"/>
    <w:rsid w:val="00626BA4"/>
    <w:rsid w:val="00627039"/>
    <w:rsid w:val="00627953"/>
    <w:rsid w:val="006328FE"/>
    <w:rsid w:val="00643C63"/>
    <w:rsid w:val="006466E4"/>
    <w:rsid w:val="0065012E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F595A"/>
    <w:rsid w:val="00703F4E"/>
    <w:rsid w:val="0072270D"/>
    <w:rsid w:val="00723980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A65"/>
    <w:rsid w:val="007630A9"/>
    <w:rsid w:val="007702A8"/>
    <w:rsid w:val="0077377F"/>
    <w:rsid w:val="00782316"/>
    <w:rsid w:val="007875C2"/>
    <w:rsid w:val="00797533"/>
    <w:rsid w:val="007A0035"/>
    <w:rsid w:val="007A4DE8"/>
    <w:rsid w:val="007B5A26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40D4"/>
    <w:rsid w:val="00857170"/>
    <w:rsid w:val="00857459"/>
    <w:rsid w:val="008577E9"/>
    <w:rsid w:val="00863B0F"/>
    <w:rsid w:val="008663E7"/>
    <w:rsid w:val="008668E6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D4FD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4F5"/>
    <w:rsid w:val="009A0E22"/>
    <w:rsid w:val="009A62CA"/>
    <w:rsid w:val="009C2C89"/>
    <w:rsid w:val="009C4575"/>
    <w:rsid w:val="009C5248"/>
    <w:rsid w:val="009C57F7"/>
    <w:rsid w:val="009D38F3"/>
    <w:rsid w:val="009D3DCD"/>
    <w:rsid w:val="009E0764"/>
    <w:rsid w:val="009E181A"/>
    <w:rsid w:val="009E55F4"/>
    <w:rsid w:val="009E6612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366C5"/>
    <w:rsid w:val="00A40144"/>
    <w:rsid w:val="00A405F4"/>
    <w:rsid w:val="00A42EA9"/>
    <w:rsid w:val="00A43A3D"/>
    <w:rsid w:val="00A44A54"/>
    <w:rsid w:val="00A479BF"/>
    <w:rsid w:val="00A51370"/>
    <w:rsid w:val="00A62267"/>
    <w:rsid w:val="00A62594"/>
    <w:rsid w:val="00A65739"/>
    <w:rsid w:val="00A67744"/>
    <w:rsid w:val="00A67C41"/>
    <w:rsid w:val="00A72595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0783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C53"/>
    <w:rsid w:val="00B13711"/>
    <w:rsid w:val="00B1475B"/>
    <w:rsid w:val="00B23254"/>
    <w:rsid w:val="00B2450D"/>
    <w:rsid w:val="00B26879"/>
    <w:rsid w:val="00B33B98"/>
    <w:rsid w:val="00B47460"/>
    <w:rsid w:val="00B51864"/>
    <w:rsid w:val="00B54500"/>
    <w:rsid w:val="00B566D4"/>
    <w:rsid w:val="00B57354"/>
    <w:rsid w:val="00B57C67"/>
    <w:rsid w:val="00B60F6D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019F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36808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B54D3"/>
    <w:rsid w:val="00CC124B"/>
    <w:rsid w:val="00CC1625"/>
    <w:rsid w:val="00CC3155"/>
    <w:rsid w:val="00CC490C"/>
    <w:rsid w:val="00CC7C07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7D75"/>
    <w:rsid w:val="00D20E7C"/>
    <w:rsid w:val="00D227A9"/>
    <w:rsid w:val="00D25D80"/>
    <w:rsid w:val="00D322C1"/>
    <w:rsid w:val="00D32F38"/>
    <w:rsid w:val="00D35EBA"/>
    <w:rsid w:val="00D37638"/>
    <w:rsid w:val="00D432FC"/>
    <w:rsid w:val="00D4458D"/>
    <w:rsid w:val="00D51F98"/>
    <w:rsid w:val="00D5489A"/>
    <w:rsid w:val="00D7094D"/>
    <w:rsid w:val="00D713E7"/>
    <w:rsid w:val="00D91417"/>
    <w:rsid w:val="00D93143"/>
    <w:rsid w:val="00DA01F0"/>
    <w:rsid w:val="00DA2EFC"/>
    <w:rsid w:val="00DA3804"/>
    <w:rsid w:val="00DA3F1A"/>
    <w:rsid w:val="00DA404C"/>
    <w:rsid w:val="00DA48A6"/>
    <w:rsid w:val="00DB1359"/>
    <w:rsid w:val="00DC0AEE"/>
    <w:rsid w:val="00DC5EB8"/>
    <w:rsid w:val="00DC6FF2"/>
    <w:rsid w:val="00DC76AA"/>
    <w:rsid w:val="00DD1F9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3AB7"/>
    <w:rsid w:val="00E366A1"/>
    <w:rsid w:val="00E40F07"/>
    <w:rsid w:val="00E4554E"/>
    <w:rsid w:val="00E46105"/>
    <w:rsid w:val="00E469B0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4402"/>
    <w:rsid w:val="00E95B67"/>
    <w:rsid w:val="00E97435"/>
    <w:rsid w:val="00EA41BF"/>
    <w:rsid w:val="00EA4204"/>
    <w:rsid w:val="00EA5F4E"/>
    <w:rsid w:val="00EB32E9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BCE"/>
    <w:rsid w:val="00F30591"/>
    <w:rsid w:val="00F3200B"/>
    <w:rsid w:val="00F33829"/>
    <w:rsid w:val="00F40D30"/>
    <w:rsid w:val="00F47536"/>
    <w:rsid w:val="00F50474"/>
    <w:rsid w:val="00F51109"/>
    <w:rsid w:val="00F51FCB"/>
    <w:rsid w:val="00F5668D"/>
    <w:rsid w:val="00F60A14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E0B21"/>
    <w:rsid w:val="000F0640"/>
    <w:rsid w:val="00104614"/>
    <w:rsid w:val="001263AF"/>
    <w:rsid w:val="0012751F"/>
    <w:rsid w:val="001A7DBD"/>
    <w:rsid w:val="001B44BC"/>
    <w:rsid w:val="001D2CF3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33613"/>
    <w:rsid w:val="003466F2"/>
    <w:rsid w:val="0036093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4F223A"/>
    <w:rsid w:val="004F4F5B"/>
    <w:rsid w:val="005402FD"/>
    <w:rsid w:val="00553F50"/>
    <w:rsid w:val="005745EF"/>
    <w:rsid w:val="005958E2"/>
    <w:rsid w:val="00597131"/>
    <w:rsid w:val="005B6482"/>
    <w:rsid w:val="005E27B4"/>
    <w:rsid w:val="005E6C06"/>
    <w:rsid w:val="006172B7"/>
    <w:rsid w:val="0064577D"/>
    <w:rsid w:val="00697B50"/>
    <w:rsid w:val="006A13A3"/>
    <w:rsid w:val="006B0CFF"/>
    <w:rsid w:val="006B2926"/>
    <w:rsid w:val="006E50E9"/>
    <w:rsid w:val="007229A8"/>
    <w:rsid w:val="00723980"/>
    <w:rsid w:val="00757C88"/>
    <w:rsid w:val="007702A8"/>
    <w:rsid w:val="00797533"/>
    <w:rsid w:val="007B5A26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04F5"/>
    <w:rsid w:val="009A62CA"/>
    <w:rsid w:val="009E6612"/>
    <w:rsid w:val="009E6E86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76A88"/>
    <w:rsid w:val="00B776D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32228"/>
    <w:rsid w:val="00D62E2A"/>
    <w:rsid w:val="00DE4D91"/>
    <w:rsid w:val="00DF5598"/>
    <w:rsid w:val="00E041CE"/>
    <w:rsid w:val="00E54C15"/>
    <w:rsid w:val="00E63EC4"/>
    <w:rsid w:val="00E64F61"/>
    <w:rsid w:val="00E72D7E"/>
    <w:rsid w:val="00E7620C"/>
    <w:rsid w:val="00E97435"/>
    <w:rsid w:val="00EA767A"/>
    <w:rsid w:val="00EB32E9"/>
    <w:rsid w:val="00F04DAC"/>
    <w:rsid w:val="00F2043C"/>
    <w:rsid w:val="00F22FCC"/>
    <w:rsid w:val="00F30FC2"/>
    <w:rsid w:val="00F40D30"/>
    <w:rsid w:val="00F41B13"/>
    <w:rsid w:val="00F44385"/>
    <w:rsid w:val="00F5668D"/>
    <w:rsid w:val="00F92AAC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4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4</cp:revision>
  <cp:lastPrinted>2020-11-03T13:25:00Z</cp:lastPrinted>
  <dcterms:created xsi:type="dcterms:W3CDTF">2025-01-24T11:43:00Z</dcterms:created>
  <dcterms:modified xsi:type="dcterms:W3CDTF">2025-01-24T11:44:00Z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